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5"/>
        <w:tblpPr w:leftFromText="180" w:rightFromText="180" w:vertAnchor="page" w:horzAnchor="margin" w:tblpXSpec="center" w:tblpY="3087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89"/>
        <w:gridCol w:w="720"/>
        <w:gridCol w:w="981"/>
        <w:gridCol w:w="567"/>
        <w:gridCol w:w="708"/>
        <w:gridCol w:w="1134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>
            <w:pPr>
              <w:ind w:firstLine="320" w:firstLineChars="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ind w:firstLine="800" w:firstLineChars="2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二寸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免冠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近期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治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貌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生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668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工作单位及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职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务</w:t>
            </w:r>
          </w:p>
        </w:tc>
        <w:tc>
          <w:tcPr>
            <w:tcW w:w="4110" w:type="dxa"/>
            <w:gridSpan w:val="5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668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任现职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间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总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收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入</w:t>
            </w:r>
          </w:p>
        </w:tc>
        <w:tc>
          <w:tcPr>
            <w:tcW w:w="241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668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主要经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济来源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庭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口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779" w:type="dxa"/>
            <w:vMerge w:val="restart"/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偶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1609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配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偶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1548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及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职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务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779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9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主要经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济来源</w:t>
            </w:r>
          </w:p>
        </w:tc>
        <w:tc>
          <w:tcPr>
            <w:tcW w:w="1548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家庭年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总收入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77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奖惩情况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7409" w:type="dxa"/>
            <w:gridSpan w:val="7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华文中宋" w:hAnsi="华文中宋" w:eastAsia="华文中宋"/>
          <w:sz w:val="40"/>
        </w:rPr>
      </w:pPr>
      <w:r>
        <w:rPr>
          <w:rFonts w:hint="eastAsia" w:ascii="华文中宋" w:hAnsi="华文中宋" w:eastAsia="华文中宋"/>
          <w:sz w:val="40"/>
        </w:rPr>
        <w:t>通辽市直教育系统科级干部廉政档案</w:t>
      </w:r>
    </w:p>
    <w:p>
      <w:pPr>
        <w:jc w:val="right"/>
        <w:rPr>
          <w:rFonts w:ascii="仿宋_GB2312" w:hAnsi="华文中宋" w:eastAsia="仿宋_GB2312"/>
          <w:sz w:val="24"/>
          <w:szCs w:val="24"/>
        </w:rPr>
      </w:pPr>
    </w:p>
    <w:p>
      <w:pPr>
        <w:jc w:val="right"/>
        <w:rPr>
          <w:rFonts w:ascii="仿宋_GB2312" w:hAnsi="华文中宋" w:eastAsia="仿宋_GB2312"/>
          <w:sz w:val="24"/>
          <w:szCs w:val="24"/>
        </w:rPr>
      </w:pPr>
      <w:r>
        <w:rPr>
          <w:rFonts w:ascii="仿宋_GB2312" w:hAnsi="华文中宋" w:eastAsia="仿宋_GB2312"/>
          <w:sz w:val="24"/>
          <w:szCs w:val="24"/>
        </w:rPr>
        <w:t xml:space="preserve">  </w:t>
      </w:r>
      <w:r>
        <w:rPr>
          <w:rFonts w:hint="eastAsia" w:ascii="仿宋_GB2312" w:hAnsi="华文中宋" w:eastAsia="仿宋_GB2312"/>
          <w:sz w:val="24"/>
          <w:szCs w:val="24"/>
        </w:rPr>
        <w:t>年</w:t>
      </w:r>
      <w:r>
        <w:rPr>
          <w:rFonts w:ascii="仿宋_GB2312" w:hAnsi="华文中宋" w:eastAsia="仿宋_GB2312"/>
          <w:sz w:val="24"/>
          <w:szCs w:val="24"/>
        </w:rPr>
        <w:t xml:space="preserve">    </w:t>
      </w:r>
      <w:r>
        <w:rPr>
          <w:rFonts w:hint="eastAsia" w:ascii="仿宋_GB2312" w:hAnsi="华文中宋" w:eastAsia="仿宋_GB2312"/>
          <w:sz w:val="24"/>
          <w:szCs w:val="24"/>
        </w:rPr>
        <w:t>月</w:t>
      </w:r>
      <w:r>
        <w:rPr>
          <w:rFonts w:ascii="仿宋_GB2312" w:hAnsi="华文中宋" w:eastAsia="仿宋_GB2312"/>
          <w:sz w:val="24"/>
          <w:szCs w:val="24"/>
        </w:rPr>
        <w:t xml:space="preserve">    </w:t>
      </w:r>
      <w:r>
        <w:rPr>
          <w:rFonts w:hint="eastAsia" w:ascii="仿宋_GB2312" w:hAnsi="华文中宋" w:eastAsia="仿宋_GB2312"/>
          <w:sz w:val="24"/>
          <w:szCs w:val="24"/>
        </w:rPr>
        <w:t>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、此表只限在编、在岗科级实职干部填写；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、要求本人如实填写，字迹工整。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DA"/>
    <w:rsid w:val="000A5B88"/>
    <w:rsid w:val="00114ACA"/>
    <w:rsid w:val="001D5DDA"/>
    <w:rsid w:val="00261756"/>
    <w:rsid w:val="00284859"/>
    <w:rsid w:val="0030395C"/>
    <w:rsid w:val="0030574B"/>
    <w:rsid w:val="003B5EC7"/>
    <w:rsid w:val="00477B8C"/>
    <w:rsid w:val="004903B8"/>
    <w:rsid w:val="006469CD"/>
    <w:rsid w:val="006529BF"/>
    <w:rsid w:val="006B5B59"/>
    <w:rsid w:val="00702B03"/>
    <w:rsid w:val="007270FA"/>
    <w:rsid w:val="00865CDE"/>
    <w:rsid w:val="00A564B7"/>
    <w:rsid w:val="00AF4777"/>
    <w:rsid w:val="00AF7600"/>
    <w:rsid w:val="00B13B11"/>
    <w:rsid w:val="00B54C9A"/>
    <w:rsid w:val="00BB2B0E"/>
    <w:rsid w:val="00C21DC7"/>
    <w:rsid w:val="00C70B8D"/>
    <w:rsid w:val="00CC1249"/>
    <w:rsid w:val="00CC4118"/>
    <w:rsid w:val="00CE6724"/>
    <w:rsid w:val="00D34639"/>
    <w:rsid w:val="00DC23C4"/>
    <w:rsid w:val="00EC530F"/>
    <w:rsid w:val="00F5363A"/>
    <w:rsid w:val="00F80683"/>
    <w:rsid w:val="15056F89"/>
    <w:rsid w:val="69C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WwW.YlmF.CoM</Company>
  <Pages>1</Pages>
  <Words>34</Words>
  <Characters>197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2014-09-25T02:26:00Z</dcterms:created>
  <dc:creator>雨林木风</dc:creator>
  <cp:lastModifiedBy>Administrator</cp:lastModifiedBy>
  <cp:lastPrinted>2010-01-14T06:22:00Z</cp:lastPrinted>
  <dcterms:modified xsi:type="dcterms:W3CDTF">2017-08-26T07:17:16Z</dcterms:modified>
  <dc:title>姓 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